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E2" w:rsidRDefault="004734E2" w:rsidP="005214F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 организованной образовательной деятельности  по аппликации</w:t>
      </w:r>
    </w:p>
    <w:p w:rsidR="004734E2" w:rsidRDefault="004734E2" w:rsidP="005214F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теме: </w:t>
      </w:r>
      <w:r w:rsidRPr="00A26D9D">
        <w:rPr>
          <w:rFonts w:ascii="Times New Roman" w:hAnsi="Times New Roman"/>
          <w:b/>
          <w:sz w:val="32"/>
          <w:szCs w:val="32"/>
        </w:rPr>
        <w:t>«Аквариумные рыбки»</w:t>
      </w:r>
    </w:p>
    <w:p w:rsidR="004734E2" w:rsidRDefault="004734E2" w:rsidP="005214F6">
      <w:pPr>
        <w:pStyle w:val="c4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4734E2" w:rsidRPr="00A26D9D" w:rsidRDefault="004734E2" w:rsidP="005214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A26D9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94C41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умения создавать предметы из цветной бумаги (рыбки), подбирать цвета при изготовлении игрушки.</w:t>
      </w:r>
    </w:p>
    <w:p w:rsidR="004734E2" w:rsidRPr="00094C41" w:rsidRDefault="004734E2" w:rsidP="005214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4734E2" w:rsidRPr="00094C41" w:rsidRDefault="004734E2" w:rsidP="005214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>Развитие мелкой моторики</w:t>
      </w:r>
    </w:p>
    <w:p w:rsidR="004734E2" w:rsidRPr="00094C41" w:rsidRDefault="004734E2" w:rsidP="005214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творческого воображения</w:t>
      </w:r>
    </w:p>
    <w:p w:rsidR="004734E2" w:rsidRDefault="004734E2" w:rsidP="005214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</w:t>
      </w:r>
      <w:r w:rsidRPr="00094C41">
        <w:rPr>
          <w:rFonts w:ascii="Times New Roman" w:hAnsi="Times New Roman"/>
          <w:sz w:val="28"/>
          <w:szCs w:val="28"/>
        </w:rPr>
        <w:t xml:space="preserve"> детей с одной из техник оригами «гармошка»</w:t>
      </w:r>
    </w:p>
    <w:p w:rsidR="004734E2" w:rsidRPr="00094C41" w:rsidRDefault="004734E2" w:rsidP="005214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представлений по теме «Рыбы».</w:t>
      </w:r>
    </w:p>
    <w:p w:rsidR="004734E2" w:rsidRPr="00094C41" w:rsidRDefault="004734E2" w:rsidP="005214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094C41">
        <w:rPr>
          <w:rFonts w:ascii="Times New Roman" w:hAnsi="Times New Roman"/>
          <w:sz w:val="28"/>
          <w:szCs w:val="28"/>
        </w:rPr>
        <w:t xml:space="preserve">: Изготовление аквариума из бумаги, </w:t>
      </w:r>
    </w:p>
    <w:p w:rsidR="004734E2" w:rsidRPr="00094C41" w:rsidRDefault="004734E2" w:rsidP="005214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>чтение сказки А.С.Пушкина «Сказка о рыбаке и рыбке».</w:t>
      </w:r>
    </w:p>
    <w:p w:rsidR="004734E2" w:rsidRPr="00094C41" w:rsidRDefault="004734E2" w:rsidP="005214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D9D">
        <w:rPr>
          <w:rFonts w:ascii="Times New Roman" w:hAnsi="Times New Roman"/>
          <w:b/>
          <w:sz w:val="28"/>
          <w:szCs w:val="28"/>
        </w:rPr>
        <w:t>Материал и оборудование:</w:t>
      </w:r>
      <w:r w:rsidRPr="00094C41">
        <w:rPr>
          <w:rFonts w:ascii="Times New Roman" w:hAnsi="Times New Roman"/>
          <w:sz w:val="28"/>
          <w:szCs w:val="28"/>
        </w:rPr>
        <w:t xml:space="preserve"> Цветная бумага, клей, клеевая кисть, салфетка, аквариум с «Золотой рыбкой»,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C41">
        <w:rPr>
          <w:rFonts w:ascii="Times New Roman" w:hAnsi="Times New Roman"/>
          <w:sz w:val="28"/>
          <w:szCs w:val="28"/>
        </w:rPr>
        <w:t>иллюстрации с аквариумными рыбками.</w:t>
      </w:r>
    </w:p>
    <w:p w:rsidR="004734E2" w:rsidRDefault="004734E2" w:rsidP="005214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34E2" w:rsidRPr="00094C41" w:rsidRDefault="004734E2" w:rsidP="005214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b/>
          <w:sz w:val="28"/>
          <w:szCs w:val="28"/>
        </w:rPr>
        <w:t xml:space="preserve">Ход </w:t>
      </w:r>
      <w:r>
        <w:rPr>
          <w:rFonts w:ascii="Times New Roman" w:hAnsi="Times New Roman"/>
          <w:b/>
          <w:sz w:val="28"/>
          <w:szCs w:val="28"/>
        </w:rPr>
        <w:t>мероприятия</w:t>
      </w:r>
      <w:r w:rsidRPr="00094C41">
        <w:rPr>
          <w:rFonts w:ascii="Times New Roman" w:hAnsi="Times New Roman"/>
          <w:sz w:val="28"/>
          <w:szCs w:val="28"/>
        </w:rPr>
        <w:t>:</w:t>
      </w:r>
    </w:p>
    <w:p w:rsidR="004734E2" w:rsidRPr="00094C41" w:rsidRDefault="004734E2" w:rsidP="005214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b/>
          <w:sz w:val="28"/>
          <w:szCs w:val="28"/>
        </w:rPr>
        <w:t>Воспитатель</w:t>
      </w:r>
      <w:r w:rsidRPr="00094C41">
        <w:rPr>
          <w:rFonts w:ascii="Times New Roman" w:hAnsi="Times New Roman"/>
          <w:sz w:val="28"/>
          <w:szCs w:val="28"/>
        </w:rPr>
        <w:t>: Ребята, К нам сегодня пришли гости поздоровайтесь</w:t>
      </w:r>
    </w:p>
    <w:p w:rsidR="004734E2" w:rsidRPr="00094C41" w:rsidRDefault="004734E2" w:rsidP="005214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i/>
          <w:sz w:val="28"/>
          <w:szCs w:val="28"/>
        </w:rPr>
        <w:t>Дети здороваются с гостями</w:t>
      </w:r>
      <w:r w:rsidRPr="00094C41">
        <w:rPr>
          <w:rFonts w:ascii="Times New Roman" w:hAnsi="Times New Roman"/>
          <w:sz w:val="28"/>
          <w:szCs w:val="28"/>
        </w:rPr>
        <w:t>.</w:t>
      </w:r>
    </w:p>
    <w:p w:rsidR="004734E2" w:rsidRDefault="004734E2" w:rsidP="005214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4C41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4734E2" w:rsidRPr="00094C41" w:rsidRDefault="004734E2" w:rsidP="005214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>Я сегодня приготовила для вас сюрприз. Он  вот здесь под платком.</w:t>
      </w:r>
    </w:p>
    <w:p w:rsidR="004734E2" w:rsidRPr="00094C41" w:rsidRDefault="004734E2" w:rsidP="005214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>Хотите узнать что это?</w:t>
      </w:r>
    </w:p>
    <w:p w:rsidR="004734E2" w:rsidRPr="00094C41" w:rsidRDefault="004734E2" w:rsidP="005214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34E2" w:rsidRPr="00094C41" w:rsidRDefault="004734E2" w:rsidP="005214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>Этот дом не деревянный,</w:t>
      </w:r>
    </w:p>
    <w:p w:rsidR="004734E2" w:rsidRPr="00094C41" w:rsidRDefault="004734E2" w:rsidP="005214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>Не из камня этот дом,</w:t>
      </w:r>
    </w:p>
    <w:p w:rsidR="004734E2" w:rsidRPr="00094C41" w:rsidRDefault="004734E2" w:rsidP="005214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>Он прозрачный, он стеклянный</w:t>
      </w:r>
    </w:p>
    <w:p w:rsidR="004734E2" w:rsidRPr="00094C41" w:rsidRDefault="004734E2" w:rsidP="005214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>Нету номера на нем</w:t>
      </w:r>
    </w:p>
    <w:p w:rsidR="004734E2" w:rsidRPr="00094C41" w:rsidRDefault="004734E2" w:rsidP="005214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>И жильцы в нем непростые</w:t>
      </w:r>
    </w:p>
    <w:p w:rsidR="004734E2" w:rsidRPr="00094C41" w:rsidRDefault="004734E2" w:rsidP="005214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>Не простые,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C41">
        <w:rPr>
          <w:rFonts w:ascii="Times New Roman" w:hAnsi="Times New Roman"/>
          <w:sz w:val="28"/>
          <w:szCs w:val="28"/>
        </w:rPr>
        <w:t>золотые.</w:t>
      </w:r>
    </w:p>
    <w:p w:rsidR="004734E2" w:rsidRPr="00094C41" w:rsidRDefault="004734E2" w:rsidP="005214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>Эти самые жильцы - знаменитые пловцы.</w:t>
      </w:r>
    </w:p>
    <w:p w:rsidR="004734E2" w:rsidRPr="00094C41" w:rsidRDefault="004734E2" w:rsidP="005214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b/>
          <w:sz w:val="28"/>
          <w:szCs w:val="28"/>
        </w:rPr>
        <w:t>Дети:</w:t>
      </w:r>
      <w:r w:rsidRPr="00094C41">
        <w:rPr>
          <w:rFonts w:ascii="Times New Roman" w:hAnsi="Times New Roman"/>
          <w:sz w:val="28"/>
          <w:szCs w:val="28"/>
        </w:rPr>
        <w:t xml:space="preserve"> Аквариум</w:t>
      </w:r>
    </w:p>
    <w:p w:rsidR="004734E2" w:rsidRPr="00094C41" w:rsidRDefault="004734E2" w:rsidP="005214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94C41">
        <w:rPr>
          <w:rFonts w:ascii="Times New Roman" w:hAnsi="Times New Roman"/>
          <w:sz w:val="28"/>
          <w:szCs w:val="28"/>
        </w:rPr>
        <w:t>Молодцы, теперь отгадайте еще одну загадку:</w:t>
      </w:r>
    </w:p>
    <w:p w:rsidR="004734E2" w:rsidRPr="00094C41" w:rsidRDefault="004734E2" w:rsidP="005214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>К нам из сказки приплыла, там царицею  была.</w:t>
      </w:r>
    </w:p>
    <w:p w:rsidR="004734E2" w:rsidRPr="00094C41" w:rsidRDefault="004734E2" w:rsidP="005214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>Рыбка это непростая,</w:t>
      </w:r>
    </w:p>
    <w:p w:rsidR="004734E2" w:rsidRPr="00094C41" w:rsidRDefault="004734E2" w:rsidP="00521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 xml:space="preserve">                                                    Рыбка это…….</w:t>
      </w:r>
    </w:p>
    <w:p w:rsidR="004734E2" w:rsidRPr="00094C41" w:rsidRDefault="004734E2" w:rsidP="00521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b/>
          <w:sz w:val="28"/>
          <w:szCs w:val="28"/>
        </w:rPr>
        <w:t>Дети</w:t>
      </w:r>
      <w:r w:rsidRPr="00094C41">
        <w:rPr>
          <w:rFonts w:ascii="Times New Roman" w:hAnsi="Times New Roman"/>
          <w:sz w:val="28"/>
          <w:szCs w:val="28"/>
        </w:rPr>
        <w:t>: Золотая.</w:t>
      </w:r>
    </w:p>
    <w:p w:rsidR="004734E2" w:rsidRPr="00094C41" w:rsidRDefault="004734E2" w:rsidP="00521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b/>
          <w:sz w:val="28"/>
          <w:szCs w:val="28"/>
        </w:rPr>
        <w:t>Воспитатель</w:t>
      </w:r>
      <w:r w:rsidRPr="00094C41">
        <w:rPr>
          <w:rFonts w:ascii="Times New Roman" w:hAnsi="Times New Roman"/>
          <w:sz w:val="28"/>
          <w:szCs w:val="28"/>
        </w:rPr>
        <w:t>:</w:t>
      </w:r>
    </w:p>
    <w:p w:rsidR="004734E2" w:rsidRPr="00094C41" w:rsidRDefault="004734E2" w:rsidP="00521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 xml:space="preserve">Правильно. К нам в гости приплыла золотая рыбка. </w:t>
      </w:r>
    </w:p>
    <w:p w:rsidR="004734E2" w:rsidRPr="00A26D9D" w:rsidRDefault="004734E2" w:rsidP="005214F6">
      <w:pPr>
        <w:spacing w:after="0" w:line="240" w:lineRule="auto"/>
        <w:ind w:firstLine="150"/>
        <w:jc w:val="center"/>
        <w:rPr>
          <w:rFonts w:ascii="Times New Roman" w:hAnsi="Times New Roman"/>
          <w:i/>
          <w:sz w:val="28"/>
          <w:szCs w:val="28"/>
        </w:rPr>
      </w:pPr>
      <w:r w:rsidRPr="00A26D9D">
        <w:rPr>
          <w:rFonts w:ascii="Times New Roman" w:hAnsi="Times New Roman"/>
          <w:i/>
          <w:sz w:val="28"/>
          <w:szCs w:val="28"/>
        </w:rPr>
        <w:t>Дети рассматривают рыбку.</w:t>
      </w:r>
    </w:p>
    <w:p w:rsidR="004734E2" w:rsidRPr="00094C41" w:rsidRDefault="004734E2" w:rsidP="00521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b/>
          <w:sz w:val="28"/>
          <w:szCs w:val="28"/>
        </w:rPr>
        <w:t>Воспитатель</w:t>
      </w:r>
      <w:r w:rsidRPr="00094C41">
        <w:rPr>
          <w:rFonts w:ascii="Times New Roman" w:hAnsi="Times New Roman"/>
          <w:sz w:val="28"/>
          <w:szCs w:val="28"/>
        </w:rPr>
        <w:t>:  Посмотрите на рыбку внимательно. У неё есть туловище, голова, длинный хвост, плавники. На голове у рыбки расположены жабры. Они помогают рыбке дышать. У рыбки красивые золотистые глазки и небольшой ротик. Тело рыбки покрыто чешуёй. Каждая чешуйка похожа на маленькую золотую монетку, такая же круглая и блестящая. Как вы думаете, а для чего нужны рыбке хвост и плавники?</w:t>
      </w:r>
    </w:p>
    <w:p w:rsidR="004734E2" w:rsidRPr="00094C41" w:rsidRDefault="004734E2" w:rsidP="00521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b/>
          <w:sz w:val="28"/>
          <w:szCs w:val="28"/>
        </w:rPr>
        <w:t>Дети:</w:t>
      </w:r>
      <w:r w:rsidRPr="00094C41">
        <w:rPr>
          <w:rFonts w:ascii="Times New Roman" w:hAnsi="Times New Roman"/>
          <w:sz w:val="28"/>
          <w:szCs w:val="28"/>
        </w:rPr>
        <w:t> Чтобы плавать.</w:t>
      </w:r>
    </w:p>
    <w:p w:rsidR="004734E2" w:rsidRDefault="004734E2" w:rsidP="00521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У рыбки есть подружки, вот они (на доске), но они не могут плавать, как вы думаете почему?</w:t>
      </w:r>
    </w:p>
    <w:p w:rsidR="004734E2" w:rsidRDefault="004734E2" w:rsidP="00521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У них нет плавников и хвоста.</w:t>
      </w:r>
    </w:p>
    <w:p w:rsidR="004734E2" w:rsidRDefault="004734E2" w:rsidP="00521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Давайте поможем рыбкам, сделаем им хвост и плавники, а делать мы их будем из прищепок (Показ воспитателя)</w:t>
      </w:r>
    </w:p>
    <w:p w:rsidR="004734E2" w:rsidRPr="00094C41" w:rsidRDefault="004734E2" w:rsidP="005214F6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94C41">
        <w:rPr>
          <w:rFonts w:ascii="Times New Roman" w:hAnsi="Times New Roman"/>
          <w:b/>
          <w:bCs/>
          <w:i/>
          <w:sz w:val="28"/>
          <w:szCs w:val="28"/>
        </w:rPr>
        <w:t>Дидактическая игра «Разноцветные прищепки».</w:t>
      </w:r>
    </w:p>
    <w:p w:rsidR="004734E2" w:rsidRPr="00094C41" w:rsidRDefault="004734E2" w:rsidP="005214F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игры</w:t>
      </w:r>
      <w:r w:rsidRPr="00094C41">
        <w:rPr>
          <w:rFonts w:ascii="Times New Roman" w:hAnsi="Times New Roman"/>
          <w:sz w:val="28"/>
          <w:szCs w:val="28"/>
        </w:rPr>
        <w:t>:</w:t>
      </w:r>
    </w:p>
    <w:p w:rsidR="004734E2" w:rsidRPr="00094C41" w:rsidRDefault="004734E2" w:rsidP="005214F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>1.     Учить детей правильно брать и открывать прищепку. Закреплять знания цветов.</w:t>
      </w:r>
    </w:p>
    <w:p w:rsidR="004734E2" w:rsidRPr="00094C41" w:rsidRDefault="004734E2" w:rsidP="005214F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>2.     Развивать мелкую моторику рук, координацию действий обеих рук, зрительное восприятие, внимание, воображение.</w:t>
      </w:r>
    </w:p>
    <w:p w:rsidR="004734E2" w:rsidRPr="00094C41" w:rsidRDefault="004734E2" w:rsidP="005214F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>3.     ​Воспитывать интерес, усидчивость, терпение.</w:t>
      </w:r>
    </w:p>
    <w:p w:rsidR="004734E2" w:rsidRPr="00094C41" w:rsidRDefault="004734E2" w:rsidP="005214F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>Материал: разные картонные картинки, набор цветных прищепок.</w:t>
      </w:r>
      <w:r w:rsidRPr="00094C41">
        <w:rPr>
          <w:rFonts w:ascii="Times New Roman" w:hAnsi="Times New Roman"/>
          <w:sz w:val="28"/>
          <w:szCs w:val="28"/>
        </w:rPr>
        <w:br/>
        <w:t>Ход игры.</w:t>
      </w:r>
    </w:p>
    <w:p w:rsidR="004734E2" w:rsidRPr="00094C41" w:rsidRDefault="004734E2" w:rsidP="005214F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>Вначале игры дети должны освоить работу с прищепками</w:t>
      </w:r>
      <w:r w:rsidRPr="00094C41">
        <w:rPr>
          <w:rFonts w:ascii="Times New Roman" w:hAnsi="Times New Roman"/>
          <w:sz w:val="28"/>
          <w:szCs w:val="28"/>
        </w:rPr>
        <w:br/>
        <w:t>(открывать -  закрывать). Затем воспитатель показывает принцип действий, после этого дети самостоятельно выполняют эти действия.</w:t>
      </w:r>
    </w:p>
    <w:p w:rsidR="004734E2" w:rsidRPr="00094C41" w:rsidRDefault="004734E2" w:rsidP="005214F6">
      <w:pPr>
        <w:spacing w:after="0" w:line="240" w:lineRule="auto"/>
        <w:ind w:firstLine="150"/>
        <w:jc w:val="both"/>
        <w:rPr>
          <w:rFonts w:ascii="Times New Roman" w:hAnsi="Times New Roman"/>
          <w:sz w:val="28"/>
          <w:szCs w:val="28"/>
        </w:rPr>
      </w:pPr>
    </w:p>
    <w:p w:rsidR="004734E2" w:rsidRPr="00094C41" w:rsidRDefault="004734E2" w:rsidP="00521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b/>
          <w:sz w:val="28"/>
          <w:szCs w:val="28"/>
        </w:rPr>
        <w:t>Воспитатель</w:t>
      </w:r>
      <w:r w:rsidRPr="00094C4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Молодцы, н</w:t>
      </w:r>
      <w:r w:rsidRPr="00094C41">
        <w:rPr>
          <w:rFonts w:ascii="Times New Roman" w:hAnsi="Times New Roman"/>
          <w:sz w:val="28"/>
          <w:szCs w:val="28"/>
        </w:rPr>
        <w:t>о в царстве золотой рыбк</w:t>
      </w:r>
      <w:r>
        <w:rPr>
          <w:rFonts w:ascii="Times New Roman" w:hAnsi="Times New Roman"/>
          <w:sz w:val="28"/>
          <w:szCs w:val="28"/>
        </w:rPr>
        <w:t>и еще много жителей</w:t>
      </w:r>
      <w:r w:rsidRPr="00094C41">
        <w:rPr>
          <w:rFonts w:ascii="Times New Roman" w:hAnsi="Times New Roman"/>
          <w:sz w:val="28"/>
          <w:szCs w:val="28"/>
        </w:rPr>
        <w:t xml:space="preserve">, все они очень разные и красивые. Посмотрите, какие еще бывают аквариумные рыбки. </w:t>
      </w:r>
    </w:p>
    <w:p w:rsidR="004734E2" w:rsidRPr="00094C41" w:rsidRDefault="004734E2" w:rsidP="005214F6">
      <w:pPr>
        <w:spacing w:after="0" w:line="240" w:lineRule="auto"/>
        <w:ind w:firstLine="150"/>
        <w:jc w:val="center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i/>
          <w:sz w:val="28"/>
          <w:szCs w:val="28"/>
        </w:rPr>
        <w:t>Рассматривание иллюстраций с аквариумными рыбками</w:t>
      </w:r>
      <w:r w:rsidRPr="00094C41">
        <w:rPr>
          <w:rFonts w:ascii="Times New Roman" w:hAnsi="Times New Roman"/>
          <w:sz w:val="28"/>
          <w:szCs w:val="28"/>
        </w:rPr>
        <w:t>.</w:t>
      </w:r>
    </w:p>
    <w:p w:rsidR="004734E2" w:rsidRPr="00094C41" w:rsidRDefault="004734E2" w:rsidP="005214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Pr="00094C41">
        <w:rPr>
          <w:rFonts w:ascii="Times New Roman" w:hAnsi="Times New Roman"/>
          <w:b/>
          <w:sz w:val="28"/>
          <w:szCs w:val="28"/>
        </w:rPr>
        <w:t>:</w:t>
      </w:r>
    </w:p>
    <w:p w:rsidR="004734E2" w:rsidRPr="00094C41" w:rsidRDefault="004734E2" w:rsidP="005214F6">
      <w:pPr>
        <w:spacing w:after="0" w:line="240" w:lineRule="auto"/>
        <w:ind w:firstLine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(Обратить</w:t>
      </w:r>
      <w:r w:rsidRPr="00094C41">
        <w:rPr>
          <w:rFonts w:ascii="Times New Roman" w:hAnsi="Times New Roman"/>
          <w:i/>
          <w:sz w:val="28"/>
          <w:szCs w:val="28"/>
        </w:rPr>
        <w:t xml:space="preserve"> внимание детей на рыбку </w:t>
      </w:r>
      <w:r w:rsidRPr="00A26D9D">
        <w:rPr>
          <w:rFonts w:ascii="Times New Roman" w:hAnsi="Times New Roman"/>
          <w:i/>
          <w:sz w:val="28"/>
          <w:szCs w:val="28"/>
        </w:rPr>
        <w:t>Скалярии)</w:t>
      </w:r>
    </w:p>
    <w:p w:rsidR="004734E2" w:rsidRPr="00094C41" w:rsidRDefault="004734E2" w:rsidP="005214F6">
      <w:pPr>
        <w:spacing w:after="0" w:line="240" w:lineRule="auto"/>
        <w:ind w:firstLine="150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>Посмотрите,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C41">
        <w:rPr>
          <w:rFonts w:ascii="Times New Roman" w:hAnsi="Times New Roman"/>
          <w:sz w:val="28"/>
          <w:szCs w:val="28"/>
        </w:rPr>
        <w:t>какой необычной формы ее тело.</w:t>
      </w:r>
    </w:p>
    <w:p w:rsidR="004734E2" w:rsidRPr="00094C41" w:rsidRDefault="004734E2" w:rsidP="005214F6">
      <w:pPr>
        <w:spacing w:after="0" w:line="240" w:lineRule="auto"/>
        <w:ind w:firstLine="150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>Оно напоминает треугольник.</w:t>
      </w:r>
    </w:p>
    <w:p w:rsidR="004734E2" w:rsidRPr="00094C41" w:rsidRDefault="004734E2" w:rsidP="005214F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(Предложить </w:t>
      </w:r>
      <w:r w:rsidRPr="00094C41">
        <w:rPr>
          <w:rFonts w:ascii="Times New Roman" w:hAnsi="Times New Roman"/>
          <w:i/>
          <w:sz w:val="28"/>
          <w:szCs w:val="28"/>
        </w:rPr>
        <w:t>детям оформить свой аквариум из бумаги и познакомить с его обитателями Золотую рыбку.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4734E2" w:rsidRPr="00094C41" w:rsidRDefault="004734E2" w:rsidP="005214F6">
      <w:pPr>
        <w:spacing w:after="0" w:line="240" w:lineRule="auto"/>
        <w:ind w:firstLine="150"/>
        <w:rPr>
          <w:rFonts w:ascii="Times New Roman" w:hAnsi="Times New Roman"/>
          <w:i/>
          <w:sz w:val="28"/>
          <w:szCs w:val="28"/>
        </w:rPr>
      </w:pPr>
      <w:r w:rsidRPr="00094C41">
        <w:rPr>
          <w:rFonts w:ascii="Times New Roman" w:hAnsi="Times New Roman"/>
          <w:b/>
          <w:i/>
          <w:sz w:val="28"/>
          <w:szCs w:val="28"/>
        </w:rPr>
        <w:t>Воспитатель</w:t>
      </w:r>
      <w:r w:rsidRPr="00094C41">
        <w:rPr>
          <w:rFonts w:ascii="Times New Roman" w:hAnsi="Times New Roman"/>
          <w:i/>
          <w:sz w:val="28"/>
          <w:szCs w:val="28"/>
        </w:rPr>
        <w:t>:</w:t>
      </w:r>
    </w:p>
    <w:p w:rsidR="004734E2" w:rsidRPr="00A26D9D" w:rsidRDefault="004734E2" w:rsidP="005214F6">
      <w:pPr>
        <w:spacing w:after="0" w:line="240" w:lineRule="auto"/>
        <w:ind w:firstLine="150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 xml:space="preserve">А оформлять мы его </w:t>
      </w:r>
      <w:r>
        <w:rPr>
          <w:rFonts w:ascii="Times New Roman" w:hAnsi="Times New Roman"/>
          <w:sz w:val="28"/>
          <w:szCs w:val="28"/>
        </w:rPr>
        <w:t>будем с помощью вот таких рыбок, п</w:t>
      </w:r>
      <w:r w:rsidRPr="00094C41">
        <w:rPr>
          <w:rFonts w:ascii="Times New Roman" w:hAnsi="Times New Roman"/>
          <w:sz w:val="28"/>
          <w:szCs w:val="28"/>
        </w:rPr>
        <w:t>охожих на Скалярию.</w:t>
      </w:r>
    </w:p>
    <w:p w:rsidR="004734E2" w:rsidRPr="00094C41" w:rsidRDefault="004734E2" w:rsidP="005214F6">
      <w:pPr>
        <w:spacing w:after="0" w:line="240" w:lineRule="auto"/>
        <w:ind w:firstLine="150"/>
        <w:jc w:val="center"/>
        <w:rPr>
          <w:rFonts w:ascii="Times New Roman" w:hAnsi="Times New Roman"/>
          <w:i/>
          <w:sz w:val="28"/>
          <w:szCs w:val="28"/>
        </w:rPr>
      </w:pPr>
      <w:r w:rsidRPr="00094C41">
        <w:rPr>
          <w:rFonts w:ascii="Times New Roman" w:hAnsi="Times New Roman"/>
          <w:i/>
          <w:sz w:val="28"/>
          <w:szCs w:val="28"/>
        </w:rPr>
        <w:t>Показывает образец готовой рыбки.</w:t>
      </w:r>
    </w:p>
    <w:p w:rsidR="004734E2" w:rsidRPr="00094C41" w:rsidRDefault="004734E2" w:rsidP="005214F6">
      <w:pPr>
        <w:spacing w:after="0" w:line="240" w:lineRule="auto"/>
        <w:ind w:firstLine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рыбка выполнена из бумаги</w:t>
      </w:r>
      <w:r w:rsidRPr="00094C41">
        <w:rPr>
          <w:rFonts w:ascii="Times New Roman" w:hAnsi="Times New Roman"/>
          <w:sz w:val="28"/>
          <w:szCs w:val="28"/>
        </w:rPr>
        <w:t xml:space="preserve">, с помощью  </w:t>
      </w:r>
      <w:r>
        <w:rPr>
          <w:rFonts w:ascii="Times New Roman" w:hAnsi="Times New Roman"/>
          <w:sz w:val="28"/>
          <w:szCs w:val="28"/>
        </w:rPr>
        <w:t>техники</w:t>
      </w:r>
      <w:r w:rsidRPr="00094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«Гармошка»,</w:t>
      </w:r>
      <w:r w:rsidRPr="00094C41">
        <w:rPr>
          <w:rFonts w:ascii="Times New Roman" w:hAnsi="Times New Roman"/>
          <w:sz w:val="28"/>
          <w:szCs w:val="28"/>
        </w:rPr>
        <w:t xml:space="preserve"> сейчас я вас с ними познакомлю.</w:t>
      </w:r>
    </w:p>
    <w:p w:rsidR="004734E2" w:rsidRPr="00094C41" w:rsidRDefault="004734E2" w:rsidP="005214F6">
      <w:pPr>
        <w:spacing w:after="0" w:line="240" w:lineRule="auto"/>
        <w:ind w:firstLine="150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>Берем большой лист бумаги, сгибаем попеременно вперед и назад.</w:t>
      </w:r>
    </w:p>
    <w:p w:rsidR="004734E2" w:rsidRPr="00094C41" w:rsidRDefault="004734E2" w:rsidP="005214F6">
      <w:pPr>
        <w:spacing w:after="0" w:line="240" w:lineRule="auto"/>
        <w:ind w:firstLine="150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>Это заготовка туловища. То же самое делаем со вторым листом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C41">
        <w:rPr>
          <w:rFonts w:ascii="Times New Roman" w:hAnsi="Times New Roman"/>
          <w:sz w:val="28"/>
          <w:szCs w:val="28"/>
        </w:rPr>
        <w:t>это заготовка хвостика. Приклеиваем хвост к туловищу, наклеить глаза. Рыбка готова.</w:t>
      </w:r>
      <w:r>
        <w:rPr>
          <w:rFonts w:ascii="Times New Roman" w:hAnsi="Times New Roman"/>
          <w:sz w:val="28"/>
          <w:szCs w:val="28"/>
        </w:rPr>
        <w:t xml:space="preserve"> Но прежде чем начать работать, давайте разомнем наши пальчики:</w:t>
      </w:r>
    </w:p>
    <w:p w:rsidR="004734E2" w:rsidRPr="00A26D9D" w:rsidRDefault="004734E2" w:rsidP="005214F6">
      <w:pPr>
        <w:spacing w:after="0" w:line="240" w:lineRule="auto"/>
        <w:ind w:firstLine="150"/>
        <w:rPr>
          <w:rFonts w:ascii="Times New Roman" w:hAnsi="Times New Roman"/>
          <w:b/>
          <w:i/>
          <w:sz w:val="28"/>
          <w:szCs w:val="28"/>
        </w:rPr>
      </w:pPr>
      <w:r w:rsidRPr="00094C41">
        <w:rPr>
          <w:rFonts w:ascii="Times New Roman" w:hAnsi="Times New Roman"/>
          <w:b/>
          <w:i/>
          <w:sz w:val="28"/>
          <w:szCs w:val="28"/>
        </w:rPr>
        <w:t>Пальчиковая гимнастика  «Рыбки»</w:t>
      </w:r>
    </w:p>
    <w:p w:rsidR="004734E2" w:rsidRDefault="004734E2" w:rsidP="00AD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734E2" w:rsidSect="007949BA">
          <w:pgSz w:w="11906" w:h="16838"/>
          <w:pgMar w:top="851" w:right="850" w:bottom="851" w:left="1134" w:header="708" w:footer="708" w:gutter="0"/>
          <w:cols w:space="708"/>
          <w:docGrid w:linePitch="360"/>
        </w:sectPr>
      </w:pPr>
    </w:p>
    <w:p w:rsidR="004734E2" w:rsidRDefault="004734E2" w:rsidP="00AD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4E2" w:rsidRPr="00D53B38" w:rsidRDefault="004734E2" w:rsidP="00AD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B38">
        <w:rPr>
          <w:rFonts w:ascii="Times New Roman" w:hAnsi="Times New Roman"/>
          <w:sz w:val="28"/>
          <w:szCs w:val="28"/>
        </w:rPr>
        <w:t>Пять маленьких рыбок ныряли в реке.</w:t>
      </w:r>
    </w:p>
    <w:p w:rsidR="004734E2" w:rsidRPr="00D53B38" w:rsidRDefault="004734E2" w:rsidP="00AD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B38">
        <w:rPr>
          <w:rFonts w:ascii="Times New Roman" w:hAnsi="Times New Roman"/>
          <w:sz w:val="28"/>
          <w:szCs w:val="28"/>
        </w:rPr>
        <w:t>Лежало большое бревно на песке.</w:t>
      </w:r>
    </w:p>
    <w:p w:rsidR="004734E2" w:rsidRPr="00D53B38" w:rsidRDefault="004734E2" w:rsidP="00AD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B38">
        <w:rPr>
          <w:rFonts w:ascii="Times New Roman" w:hAnsi="Times New Roman"/>
          <w:sz w:val="28"/>
          <w:szCs w:val="28"/>
        </w:rPr>
        <w:t>Первая рыбка сказала: «Нырять здесь легко!»,</w:t>
      </w:r>
    </w:p>
    <w:p w:rsidR="004734E2" w:rsidRPr="00D53B38" w:rsidRDefault="004734E2" w:rsidP="00AD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B38">
        <w:rPr>
          <w:rFonts w:ascii="Times New Roman" w:hAnsi="Times New Roman"/>
          <w:sz w:val="28"/>
          <w:szCs w:val="28"/>
        </w:rPr>
        <w:t>Вторая сказала: «Ведь здесь глубоко!»,</w:t>
      </w:r>
    </w:p>
    <w:p w:rsidR="004734E2" w:rsidRDefault="004734E2" w:rsidP="00AD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4E2" w:rsidRDefault="004734E2" w:rsidP="00AD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4E2" w:rsidRDefault="004734E2" w:rsidP="00AD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4E2" w:rsidRDefault="004734E2" w:rsidP="00AD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4E2" w:rsidRDefault="004734E2" w:rsidP="00AD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4E2" w:rsidRDefault="004734E2" w:rsidP="00AD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4E2" w:rsidRDefault="004734E2" w:rsidP="00AD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4E2" w:rsidRPr="00D53B38" w:rsidRDefault="004734E2" w:rsidP="00AD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B38">
        <w:rPr>
          <w:rFonts w:ascii="Times New Roman" w:hAnsi="Times New Roman"/>
          <w:sz w:val="28"/>
          <w:szCs w:val="28"/>
        </w:rPr>
        <w:t>Третья сказала: «Мне хочется спать»,</w:t>
      </w:r>
    </w:p>
    <w:p w:rsidR="004734E2" w:rsidRPr="00D53B38" w:rsidRDefault="004734E2" w:rsidP="00AD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B38">
        <w:rPr>
          <w:rFonts w:ascii="Times New Roman" w:hAnsi="Times New Roman"/>
          <w:sz w:val="28"/>
          <w:szCs w:val="28"/>
        </w:rPr>
        <w:t>Четвертая стала чуть-чуть замерзать,</w:t>
      </w:r>
    </w:p>
    <w:p w:rsidR="004734E2" w:rsidRPr="00D53B38" w:rsidRDefault="004734E2" w:rsidP="00AD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B38">
        <w:rPr>
          <w:rFonts w:ascii="Times New Roman" w:hAnsi="Times New Roman"/>
          <w:sz w:val="28"/>
          <w:szCs w:val="28"/>
        </w:rPr>
        <w:t>Пятая крикнула: «Здесь крокодил, </w:t>
      </w:r>
    </w:p>
    <w:p w:rsidR="004734E2" w:rsidRDefault="004734E2" w:rsidP="00AD7C4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53B38">
        <w:rPr>
          <w:rFonts w:ascii="Times New Roman" w:hAnsi="Times New Roman"/>
          <w:sz w:val="28"/>
          <w:szCs w:val="28"/>
        </w:rPr>
        <w:t>Плывите скорее, чтоб не проглотил» </w:t>
      </w:r>
    </w:p>
    <w:p w:rsidR="004734E2" w:rsidRDefault="004734E2" w:rsidP="00AD7C4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4E2" w:rsidRPr="00D53B38" w:rsidRDefault="004734E2" w:rsidP="00AD7C4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53B38">
        <w:rPr>
          <w:rFonts w:ascii="Times New Roman" w:hAnsi="Times New Roman"/>
          <w:i/>
          <w:sz w:val="28"/>
          <w:szCs w:val="28"/>
        </w:rPr>
        <w:t>имитация движений рыб</w:t>
      </w:r>
    </w:p>
    <w:p w:rsidR="004734E2" w:rsidRPr="00D53B38" w:rsidRDefault="004734E2" w:rsidP="00AD7C42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53B38">
        <w:rPr>
          <w:rFonts w:ascii="Times New Roman" w:hAnsi="Times New Roman"/>
          <w:i/>
          <w:sz w:val="28"/>
          <w:szCs w:val="28"/>
        </w:rPr>
        <w:t>развести руки в стороны</w:t>
      </w:r>
    </w:p>
    <w:p w:rsidR="004734E2" w:rsidRPr="00D53B38" w:rsidRDefault="004734E2" w:rsidP="00AD7C42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53B38">
        <w:rPr>
          <w:rFonts w:ascii="Times New Roman" w:hAnsi="Times New Roman"/>
          <w:i/>
          <w:sz w:val="28"/>
          <w:szCs w:val="28"/>
        </w:rPr>
        <w:t>имитация ныряния</w:t>
      </w:r>
    </w:p>
    <w:p w:rsidR="004734E2" w:rsidRDefault="004734E2" w:rsidP="00AD7C4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4E2" w:rsidRPr="00D53B38" w:rsidRDefault="004734E2" w:rsidP="00AD7C42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53B38">
        <w:rPr>
          <w:rFonts w:ascii="Times New Roman" w:hAnsi="Times New Roman"/>
          <w:i/>
          <w:sz w:val="28"/>
          <w:szCs w:val="28"/>
        </w:rPr>
        <w:t>грозят указательным пальцем</w:t>
      </w:r>
    </w:p>
    <w:p w:rsidR="004734E2" w:rsidRDefault="004734E2" w:rsidP="00AD7C4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4E2" w:rsidRPr="00D53B38" w:rsidRDefault="004734E2" w:rsidP="00AD7C42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53B38">
        <w:rPr>
          <w:rFonts w:ascii="Times New Roman" w:hAnsi="Times New Roman"/>
          <w:i/>
          <w:sz w:val="28"/>
          <w:szCs w:val="28"/>
        </w:rPr>
        <w:t>руки лодочкой под ухо</w:t>
      </w:r>
    </w:p>
    <w:p w:rsidR="004734E2" w:rsidRPr="00D53B38" w:rsidRDefault="004734E2" w:rsidP="00AD7C42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53B38">
        <w:rPr>
          <w:rFonts w:ascii="Times New Roman" w:hAnsi="Times New Roman"/>
          <w:i/>
          <w:sz w:val="28"/>
          <w:szCs w:val="28"/>
        </w:rPr>
        <w:t>потереть кистями плечи</w:t>
      </w:r>
    </w:p>
    <w:p w:rsidR="004734E2" w:rsidRPr="00D53B38" w:rsidRDefault="004734E2" w:rsidP="00AD7C4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4E2" w:rsidRPr="00D53B38" w:rsidRDefault="004734E2" w:rsidP="00AD7C42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53B38">
        <w:rPr>
          <w:rFonts w:ascii="Times New Roman" w:hAnsi="Times New Roman"/>
          <w:i/>
          <w:sz w:val="28"/>
          <w:szCs w:val="28"/>
        </w:rPr>
        <w:t>руками имитируют пасть крокодила</w:t>
      </w:r>
    </w:p>
    <w:p w:rsidR="004734E2" w:rsidRPr="00D53B38" w:rsidRDefault="004734E2" w:rsidP="00AD7C4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53B38">
        <w:rPr>
          <w:rFonts w:ascii="Times New Roman" w:hAnsi="Times New Roman"/>
          <w:sz w:val="28"/>
          <w:szCs w:val="28"/>
        </w:rPr>
        <w:t>Изготовление рыбок детьми, воспитатель оказывает помощь затрудняющимся детям.</w:t>
      </w:r>
    </w:p>
    <w:p w:rsidR="004734E2" w:rsidRPr="00094C41" w:rsidRDefault="004734E2" w:rsidP="005214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>Воспитатель: А теперь давай</w:t>
      </w:r>
      <w:r>
        <w:rPr>
          <w:rFonts w:ascii="Times New Roman" w:hAnsi="Times New Roman"/>
          <w:sz w:val="28"/>
          <w:szCs w:val="28"/>
        </w:rPr>
        <w:t>те придумаем нашим рыбкам имена</w:t>
      </w:r>
      <w:r w:rsidRPr="00094C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C41">
        <w:rPr>
          <w:rFonts w:ascii="Times New Roman" w:hAnsi="Times New Roman"/>
          <w:sz w:val="28"/>
          <w:szCs w:val="28"/>
        </w:rPr>
        <w:t>и запустим в наш аквариум.</w:t>
      </w:r>
    </w:p>
    <w:p w:rsidR="004734E2" w:rsidRPr="00094C41" w:rsidRDefault="004734E2" w:rsidP="005214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C41">
        <w:rPr>
          <w:rFonts w:ascii="Times New Roman" w:hAnsi="Times New Roman"/>
          <w:sz w:val="28"/>
          <w:szCs w:val="28"/>
        </w:rPr>
        <w:t>Вот и познакомилась золотая рыбка с жителями аквариума.</w:t>
      </w:r>
    </w:p>
    <w:p w:rsidR="004734E2" w:rsidRDefault="004734E2" w:rsidP="005214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Что мы сегодня с вами делали? В какой техники мы изготавливали рыбку? Что вам больше всего сегодня понравилось? Понравился вам наш аквариум?</w:t>
      </w:r>
    </w:p>
    <w:p w:rsidR="004734E2" w:rsidRDefault="004734E2" w:rsidP="005214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4E2" w:rsidRDefault="004734E2" w:rsidP="005214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4E2" w:rsidRDefault="004734E2" w:rsidP="005214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4E2" w:rsidRDefault="004734E2" w:rsidP="005214F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734E2" w:rsidRDefault="004734E2" w:rsidP="005214F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734E2" w:rsidRDefault="004734E2" w:rsidP="005214F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734E2" w:rsidRDefault="004734E2" w:rsidP="005214F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734E2" w:rsidRDefault="004734E2" w:rsidP="005214F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734E2" w:rsidRDefault="004734E2"/>
    <w:sectPr w:rsidR="004734E2" w:rsidSect="001D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4F6"/>
    <w:rsid w:val="00094C41"/>
    <w:rsid w:val="001D7D89"/>
    <w:rsid w:val="003E4441"/>
    <w:rsid w:val="004734E2"/>
    <w:rsid w:val="005214F6"/>
    <w:rsid w:val="00632FA5"/>
    <w:rsid w:val="007949BA"/>
    <w:rsid w:val="00A26D9D"/>
    <w:rsid w:val="00AD7C42"/>
    <w:rsid w:val="00D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uiPriority w:val="99"/>
    <w:rsid w:val="005214F6"/>
    <w:pPr>
      <w:spacing w:before="69" w:after="6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650</Words>
  <Characters>3705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4</cp:revision>
  <dcterms:created xsi:type="dcterms:W3CDTF">2016-05-15T19:31:00Z</dcterms:created>
  <dcterms:modified xsi:type="dcterms:W3CDTF">2019-10-07T16:06:00Z</dcterms:modified>
</cp:coreProperties>
</file>