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C3" w:rsidRPr="004407A7" w:rsidRDefault="00AA66C3" w:rsidP="004407A7">
      <w:pPr>
        <w:spacing w:before="58" w:after="58" w:line="403" w:lineRule="atLeast"/>
        <w:ind w:left="116" w:right="116"/>
        <w:jc w:val="center"/>
        <w:outlineLvl w:val="2"/>
        <w:rPr>
          <w:rFonts w:ascii="Times New Roman" w:hAnsi="Times New Roman"/>
          <w:color w:val="0053F9"/>
          <w:sz w:val="40"/>
          <w:szCs w:val="40"/>
          <w:u w:val="single"/>
          <w:lang w:eastAsia="ru-RU"/>
        </w:rPr>
      </w:pPr>
      <w:r>
        <w:rPr>
          <w:rFonts w:ascii="Times New Roman" w:hAnsi="Times New Roman"/>
          <w:color w:val="0053F9"/>
          <w:sz w:val="40"/>
          <w:szCs w:val="40"/>
          <w:u w:val="single"/>
          <w:lang w:eastAsia="ru-RU"/>
        </w:rPr>
        <w:t>«</w:t>
      </w:r>
      <w:r w:rsidRPr="004407A7">
        <w:rPr>
          <w:rFonts w:ascii="Times New Roman" w:hAnsi="Times New Roman"/>
          <w:color w:val="0053F9"/>
          <w:sz w:val="40"/>
          <w:szCs w:val="40"/>
          <w:u w:val="single"/>
          <w:lang w:eastAsia="ru-RU"/>
        </w:rPr>
        <w:t>Зимние травмы у детей» Консультация для родителей</w:t>
      </w:r>
    </w:p>
    <w:p w:rsidR="00AA66C3" w:rsidRPr="004407A7" w:rsidRDefault="00AA66C3" w:rsidP="004407A7">
      <w:pPr>
        <w:shd w:val="clear" w:color="auto" w:fill="FFFFFF"/>
        <w:spacing w:after="116" w:line="240" w:lineRule="auto"/>
        <w:ind w:firstLine="184"/>
        <w:jc w:val="center"/>
        <w:rPr>
          <w:rFonts w:ascii="Times New Roman" w:hAnsi="Times New Roman"/>
          <w:color w:val="FF0000"/>
          <w:sz w:val="24"/>
          <w:szCs w:val="24"/>
        </w:rPr>
      </w:pPr>
      <w:hyperlink r:id="rId4" w:tgtFrame="_blank" w:history="1">
        <w:r w:rsidRPr="004407A7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br/>
        </w:r>
      </w:hyperlink>
      <w:r w:rsidRPr="004407A7">
        <w:rPr>
          <w:rFonts w:ascii="Times New Roman" w:hAnsi="Times New Roman"/>
          <w:b/>
          <w:bCs/>
          <w:color w:val="FF0000"/>
          <w:sz w:val="24"/>
          <w:szCs w:val="24"/>
        </w:rPr>
        <w:t>Меры предосторожности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A18C0">
        <w:rPr>
          <w:sz w:val="28"/>
          <w:szCs w:val="28"/>
        </w:rPr>
        <w:t>В гололёд надо быть осторожным, избегать скользких мест</w:t>
      </w:r>
      <w:r w:rsidRPr="001A18C0">
        <w:rPr>
          <w:color w:val="464646"/>
          <w:sz w:val="28"/>
          <w:szCs w:val="28"/>
        </w:rPr>
        <w:t>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color w:val="FF0000"/>
          <w:sz w:val="28"/>
          <w:szCs w:val="28"/>
        </w:rPr>
      </w:pPr>
      <w:r w:rsidRPr="001A18C0">
        <w:rPr>
          <w:b/>
          <w:bCs/>
          <w:color w:val="FF0000"/>
          <w:sz w:val="28"/>
          <w:szCs w:val="28"/>
        </w:rPr>
        <w:t>Помощь  при  травмах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Главное, о чём следует помнить, - нельзя заниматься самолечением и оттягивать визит к врачу до последнего.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color w:val="FF0000"/>
          <w:sz w:val="28"/>
          <w:szCs w:val="28"/>
        </w:rPr>
      </w:pPr>
      <w:r w:rsidRPr="001A18C0">
        <w:rPr>
          <w:b/>
          <w:bCs/>
          <w:color w:val="FF0000"/>
          <w:sz w:val="28"/>
          <w:szCs w:val="28"/>
        </w:rPr>
        <w:t>Растяжение связок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  <w:u w:val="single"/>
        </w:rPr>
        <w:t>Симптомы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sz w:val="28"/>
          <w:szCs w:val="28"/>
        </w:rPr>
        <w:t>- резкая боль при движении, припухлость, кровоподтёки.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Что делать?   Наложить повязку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i/>
          <w:iCs/>
          <w:sz w:val="28"/>
          <w:szCs w:val="28"/>
        </w:rPr>
        <w:t>(эластичный бинт)</w:t>
      </w:r>
      <w:r w:rsidRPr="001A18C0">
        <w:rPr>
          <w:sz w:val="28"/>
          <w:szCs w:val="28"/>
        </w:rPr>
        <w:t>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i/>
          <w:iCs/>
          <w:sz w:val="28"/>
          <w:szCs w:val="28"/>
        </w:rPr>
        <w:t>(но не более чем на 1-2 часа)</w:t>
      </w:r>
      <w:r w:rsidRPr="001A18C0">
        <w:rPr>
          <w:sz w:val="28"/>
          <w:szCs w:val="28"/>
        </w:rPr>
        <w:t>. Можно принять обезболивающее средство.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color w:val="FF0000"/>
          <w:sz w:val="28"/>
          <w:szCs w:val="28"/>
        </w:rPr>
      </w:pPr>
      <w:r w:rsidRPr="001A18C0">
        <w:rPr>
          <w:b/>
          <w:bCs/>
          <w:color w:val="FF0000"/>
          <w:sz w:val="28"/>
          <w:szCs w:val="28"/>
        </w:rPr>
        <w:t>Вывих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  <w:u w:val="single"/>
        </w:rPr>
        <w:t>Симптомы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sz w:val="28"/>
          <w:szCs w:val="28"/>
        </w:rPr>
        <w:t>- сильная боль, отёк, неподвижность, изменение формы сустава.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i/>
          <w:iCs/>
          <w:sz w:val="28"/>
          <w:szCs w:val="28"/>
        </w:rPr>
        <w:t>(например, плоские доски)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sz w:val="28"/>
          <w:szCs w:val="28"/>
        </w:rPr>
        <w:t>или прибинтовать её к другой ноге.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обезболивающее средство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color w:val="FF0000"/>
          <w:sz w:val="28"/>
          <w:szCs w:val="28"/>
        </w:rPr>
      </w:pPr>
      <w:r w:rsidRPr="001A18C0">
        <w:rPr>
          <w:b/>
          <w:bCs/>
          <w:color w:val="FF0000"/>
          <w:sz w:val="28"/>
          <w:szCs w:val="28"/>
        </w:rPr>
        <w:t>Перелом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  <w:u w:val="single"/>
        </w:rPr>
        <w:t>Симптомы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sz w:val="28"/>
          <w:szCs w:val="28"/>
        </w:rPr>
        <w:t>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Что делать?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color w:val="FF0000"/>
          <w:sz w:val="28"/>
          <w:szCs w:val="28"/>
        </w:rPr>
      </w:pPr>
      <w:r w:rsidRPr="001A18C0">
        <w:rPr>
          <w:b/>
          <w:bCs/>
          <w:color w:val="FF0000"/>
          <w:sz w:val="28"/>
          <w:szCs w:val="28"/>
        </w:rPr>
        <w:t>Ушибы головы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  <w:u w:val="single"/>
        </w:rPr>
        <w:t>Симптомы</w:t>
      </w:r>
      <w:r w:rsidRPr="001A18C0">
        <w:rPr>
          <w:rStyle w:val="apple-converted-space"/>
          <w:sz w:val="28"/>
          <w:szCs w:val="28"/>
        </w:rPr>
        <w:t> </w:t>
      </w:r>
      <w:r w:rsidRPr="001A18C0">
        <w:rPr>
          <w:sz w:val="28"/>
          <w:szCs w:val="28"/>
        </w:rPr>
        <w:t>- частичная или полная потеря сознания, тошнота и рвота, замедление пульса, изменение давления.</w:t>
      </w:r>
    </w:p>
    <w:p w:rsidR="00AA66C3" w:rsidRPr="001A18C0" w:rsidRDefault="00AA66C3" w:rsidP="004407A7">
      <w:pPr>
        <w:pStyle w:val="NormalWeb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sectPr w:rsidR="00AA66C3" w:rsidRPr="001A18C0" w:rsidSect="00E3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7A7"/>
    <w:rsid w:val="001A18C0"/>
    <w:rsid w:val="001B0F98"/>
    <w:rsid w:val="001E24E1"/>
    <w:rsid w:val="002C69AD"/>
    <w:rsid w:val="004407A7"/>
    <w:rsid w:val="00AA66C3"/>
    <w:rsid w:val="00AE045E"/>
    <w:rsid w:val="00D172FE"/>
    <w:rsid w:val="00E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4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4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407A7"/>
    <w:rPr>
      <w:rFonts w:ascii="Times New Roman" w:hAnsi="Times New Roman"/>
      <w:b/>
      <w:sz w:val="27"/>
      <w:lang w:val="x-none" w:eastAsia="ru-RU"/>
    </w:rPr>
  </w:style>
  <w:style w:type="paragraph" w:styleId="NormalWeb">
    <w:name w:val="Normal (Web)"/>
    <w:basedOn w:val="Normal"/>
    <w:uiPriority w:val="99"/>
    <w:semiHidden/>
    <w:rsid w:val="00440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07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971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hmag.ru/estore/e295403/?partner=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414</Words>
  <Characters>2360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2017-01-18T07:54:00Z</dcterms:created>
  <dcterms:modified xsi:type="dcterms:W3CDTF">2019-10-07T16:19:00Z</dcterms:modified>
</cp:coreProperties>
</file>