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9A" w:rsidRPr="0063350E" w:rsidRDefault="00D0769A" w:rsidP="0063350E">
      <w:pPr>
        <w:spacing w:before="58" w:after="58" w:line="363" w:lineRule="atLeast"/>
        <w:ind w:left="116" w:right="116"/>
        <w:jc w:val="center"/>
        <w:outlineLvl w:val="4"/>
        <w:rPr>
          <w:rFonts w:ascii="Times New Roman" w:hAnsi="Times New Roman"/>
          <w:b/>
          <w:i/>
          <w:color w:val="FF0000"/>
          <w:sz w:val="36"/>
          <w:szCs w:val="36"/>
          <w:u w:val="single"/>
          <w:lang w:eastAsia="ru-RU"/>
        </w:rPr>
      </w:pPr>
      <w:r w:rsidRPr="0063350E">
        <w:rPr>
          <w:rFonts w:ascii="Times New Roman" w:hAnsi="Times New Roman"/>
          <w:b/>
          <w:i/>
          <w:color w:val="FF0000"/>
          <w:sz w:val="36"/>
          <w:szCs w:val="36"/>
          <w:u w:val="single"/>
          <w:lang w:eastAsia="ru-RU"/>
        </w:rPr>
        <w:t>Как не надо кормить ребенка</w:t>
      </w:r>
    </w:p>
    <w:p w:rsidR="00D0769A" w:rsidRPr="00BC5AD7" w:rsidRDefault="00D0769A" w:rsidP="0063350E">
      <w:pPr>
        <w:spacing w:before="58" w:after="58" w:line="240" w:lineRule="auto"/>
        <w:ind w:firstLine="1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i/>
          <w:iCs/>
          <w:sz w:val="28"/>
          <w:szCs w:val="28"/>
          <w:lang w:eastAsia="ru-RU"/>
        </w:rPr>
        <w:t>(из книги В. Леви "Нестандартный ребенок")</w:t>
      </w:r>
    </w:p>
    <w:p w:rsidR="00D0769A" w:rsidRDefault="00D0769A" w:rsidP="0063350E">
      <w:pPr>
        <w:spacing w:before="58" w:after="58" w:line="363" w:lineRule="atLeast"/>
        <w:ind w:left="116" w:right="116"/>
        <w:jc w:val="center"/>
        <w:outlineLvl w:val="4"/>
        <w:rPr>
          <w:rFonts w:ascii="Times New Roman" w:hAnsi="Times New Roman"/>
          <w:b/>
          <w:i/>
          <w:color w:val="FF0000"/>
          <w:sz w:val="32"/>
          <w:szCs w:val="32"/>
          <w:u w:val="single"/>
          <w:lang w:eastAsia="ru-RU"/>
        </w:rPr>
      </w:pPr>
      <w:r w:rsidRPr="0063350E">
        <w:rPr>
          <w:rFonts w:ascii="Times New Roman" w:hAnsi="Times New Roman"/>
          <w:b/>
          <w:i/>
          <w:color w:val="FF0000"/>
          <w:sz w:val="32"/>
          <w:szCs w:val="32"/>
          <w:u w:val="single"/>
          <w:lang w:eastAsia="ru-RU"/>
        </w:rPr>
        <w:t>Семь великих и обязательных "НЕ"</w:t>
      </w:r>
    </w:p>
    <w:p w:rsidR="00D0769A" w:rsidRPr="00BC5AD7" w:rsidRDefault="00D0769A" w:rsidP="0063350E">
      <w:pPr>
        <w:spacing w:before="58" w:after="58" w:line="363" w:lineRule="atLeast"/>
        <w:ind w:left="116" w:right="116" w:firstLine="244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хочет есть - значит, ему в данный момент есть не нужно! Если не хочет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навязывать. Насилие в мягкой форме: уговоры, убеждения, настойчивые повторения предложения. Прекратить - и никогда больше.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недожеванный кусок.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отвлекать. Пока ребенок ест, телевизор должен быть выключен, а новая игрушка припрятана. Однако, если ребенок отвлекается от еды сам, не протестуйте и не понукайте: значит, он не голоден.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потакать, но понять. Нельзя позволять ребенку есть что попало и в каком угодно количестве </w:t>
      </w:r>
      <w:r w:rsidRPr="00BC5AD7">
        <w:rPr>
          <w:rFonts w:ascii="Times New Roman" w:hAnsi="Times New Roman"/>
          <w:i/>
          <w:iCs/>
          <w:sz w:val="28"/>
          <w:szCs w:val="28"/>
          <w:lang w:eastAsia="ru-RU"/>
        </w:rPr>
        <w:t>(например, неограниченные дозы варенья иди мороженого)</w:t>
      </w:r>
      <w:r w:rsidRPr="00BC5AD7">
        <w:rPr>
          <w:rFonts w:ascii="Times New Roman" w:hAnsi="Times New Roman"/>
          <w:sz w:val="28"/>
          <w:szCs w:val="28"/>
          <w:lang w:eastAsia="ru-RU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D0769A" w:rsidRPr="00BC5AD7" w:rsidRDefault="00D0769A" w:rsidP="00633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Не тревожиться и не тревожить. Никакой тревоги, ни-какого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D0769A" w:rsidRPr="00BC5AD7" w:rsidRDefault="00D0769A" w:rsidP="0063350E">
      <w:pPr>
        <w:spacing w:before="58" w:after="58" w:line="240" w:lineRule="auto"/>
        <w:ind w:firstLine="184"/>
        <w:jc w:val="both"/>
        <w:rPr>
          <w:rFonts w:ascii="Times New Roman" w:hAnsi="Times New Roman"/>
          <w:sz w:val="28"/>
          <w:szCs w:val="28"/>
        </w:rPr>
      </w:pPr>
      <w:r w:rsidRPr="00BC5AD7">
        <w:rPr>
          <w:rFonts w:ascii="Times New Roman" w:hAnsi="Times New Roman"/>
          <w:sz w:val="28"/>
          <w:szCs w:val="28"/>
          <w:lang w:eastAsia="ru-RU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 Источник: http://doshvozrast.ru/rabrod/konsultacrod20.htm</w:t>
      </w:r>
    </w:p>
    <w:sectPr w:rsidR="00D0769A" w:rsidRPr="00BC5AD7" w:rsidSect="0063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25DF"/>
    <w:multiLevelType w:val="multilevel"/>
    <w:tmpl w:val="9292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50E"/>
    <w:rsid w:val="0063350E"/>
    <w:rsid w:val="00851D7A"/>
    <w:rsid w:val="00BC5AD7"/>
    <w:rsid w:val="00D0769A"/>
    <w:rsid w:val="00E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89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6335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63350E"/>
    <w:rPr>
      <w:rFonts w:ascii="Times New Roman" w:hAnsi="Times New Roman"/>
      <w:b/>
      <w:sz w:val="20"/>
      <w:lang w:val="x-none" w:eastAsia="ru-RU"/>
    </w:rPr>
  </w:style>
  <w:style w:type="paragraph" w:styleId="NormalWeb">
    <w:name w:val="Normal (Web)"/>
    <w:basedOn w:val="Normal"/>
    <w:uiPriority w:val="99"/>
    <w:semiHidden/>
    <w:rsid w:val="00633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335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365</Words>
  <Characters>2084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2017-01-18T07:49:00Z</dcterms:created>
  <dcterms:modified xsi:type="dcterms:W3CDTF">2019-10-07T16:18:00Z</dcterms:modified>
</cp:coreProperties>
</file>